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42D4"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63F7FAE"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6D1206AE" w14:textId="77777777" w:rsidR="00D7522C" w:rsidRDefault="00D7522C" w:rsidP="003B4E04">
      <w:pPr>
        <w:pStyle w:val="Author"/>
        <w:spacing w:before="100" w:beforeAutospacing="1" w:after="100" w:afterAutospacing="1" w:line="120" w:lineRule="auto"/>
        <w:rPr>
          <w:sz w:val="16"/>
          <w:szCs w:val="16"/>
        </w:rPr>
      </w:pPr>
    </w:p>
    <w:p w14:paraId="6797448F"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66736A">
          <w:footerReference w:type="first" r:id="rId8"/>
          <w:pgSz w:w="11906" w:h="16838" w:code="9"/>
          <w:pgMar w:top="1135" w:right="893" w:bottom="1440" w:left="893" w:header="720" w:footer="720" w:gutter="0"/>
          <w:cols w:space="720"/>
          <w:titlePg/>
          <w:docGrid w:linePitch="360"/>
        </w:sectPr>
      </w:pPr>
    </w:p>
    <w:p w14:paraId="312E0BD3"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E886A61"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265E513"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A1201EF"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FE12D94"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1C9E551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01323FE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FCA226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896F768" w14:textId="77777777" w:rsidR="009303D9" w:rsidRPr="00D632BE" w:rsidRDefault="009303D9" w:rsidP="006B6B66">
      <w:pPr>
        <w:pStyle w:val="berschrift1"/>
      </w:pPr>
      <w:r w:rsidRPr="00D632BE">
        <w:t>Introduction (</w:t>
      </w:r>
      <w:r w:rsidR="005B0344" w:rsidRPr="00EA506F">
        <w:rPr>
          <w:rFonts w:eastAsia="MS Mincho"/>
          <w:i/>
        </w:rPr>
        <w:t>Heading 1</w:t>
      </w:r>
      <w:r w:rsidRPr="00D632BE">
        <w:t>)</w:t>
      </w:r>
    </w:p>
    <w:p w14:paraId="229E06F5" w14:textId="77777777" w:rsidR="009303D9" w:rsidRPr="005B520E" w:rsidRDefault="009303D9" w:rsidP="00E7596C">
      <w:pPr>
        <w:pStyle w:val="Textkrper"/>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37DA4FF" w14:textId="77777777" w:rsidR="009303D9" w:rsidRPr="006B6B66" w:rsidRDefault="009303D9" w:rsidP="006B6B66">
      <w:pPr>
        <w:pStyle w:val="berschrift1"/>
      </w:pPr>
      <w:r w:rsidRPr="006B6B66">
        <w:t>Ease of Use</w:t>
      </w:r>
    </w:p>
    <w:p w14:paraId="262F82C3" w14:textId="77777777" w:rsidR="009303D9" w:rsidRDefault="009303D9" w:rsidP="00ED0149">
      <w:pPr>
        <w:pStyle w:val="berschrift2"/>
      </w:pPr>
      <w:r>
        <w:t xml:space="preserve">Selecting a </w:t>
      </w:r>
      <w:r w:rsidRPr="00F271DE">
        <w:t>Template</w:t>
      </w:r>
      <w:r>
        <w:t xml:space="preserve"> (Heading 2)</w:t>
      </w:r>
    </w:p>
    <w:p w14:paraId="07B82831" w14:textId="77777777" w:rsidR="009303D9" w:rsidRPr="005B520E" w:rsidRDefault="009303D9" w:rsidP="00E7596C">
      <w:pPr>
        <w:pStyle w:val="Textkrper"/>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3EEA9FDD" w14:textId="77777777" w:rsidR="009303D9" w:rsidRPr="005B520E" w:rsidRDefault="009303D9" w:rsidP="00ED0149">
      <w:pPr>
        <w:pStyle w:val="berschrift2"/>
      </w:pPr>
      <w:r w:rsidRPr="005B520E">
        <w:t>Maintaining the Integrity of the Specifications</w:t>
      </w:r>
    </w:p>
    <w:p w14:paraId="4A03C6BD" w14:textId="77777777" w:rsidR="009303D9" w:rsidRPr="005B520E" w:rsidRDefault="009303D9" w:rsidP="00E7596C">
      <w:pPr>
        <w:pStyle w:val="Textkrper"/>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DEC1841" w14:textId="77777777" w:rsidR="009303D9" w:rsidRDefault="009303D9" w:rsidP="006B6B66">
      <w:pPr>
        <w:pStyle w:val="berschrift1"/>
      </w:pPr>
      <w:r>
        <w:t xml:space="preserve">Prepare Your Paper </w:t>
      </w:r>
      <w:r w:rsidRPr="005B520E">
        <w:t>Before</w:t>
      </w:r>
      <w:r>
        <w:t xml:space="preserve"> Styling</w:t>
      </w:r>
    </w:p>
    <w:p w14:paraId="356B360D" w14:textId="77777777" w:rsidR="00D7522C" w:rsidRPr="00D7522C" w:rsidRDefault="009303D9" w:rsidP="00E7596C">
      <w:pPr>
        <w:pStyle w:val="Textkrper"/>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D0572A7" w14:textId="77777777" w:rsidR="009303D9" w:rsidRPr="005B520E" w:rsidRDefault="009303D9" w:rsidP="00E7596C">
      <w:pPr>
        <w:pStyle w:val="Textkrper"/>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50C5A05" w14:textId="77777777" w:rsidR="009303D9" w:rsidRDefault="009303D9" w:rsidP="00ED0149">
      <w:pPr>
        <w:pStyle w:val="berschrift2"/>
      </w:pPr>
      <w:r w:rsidRPr="00ED0149">
        <w:t>Abbreviations</w:t>
      </w:r>
      <w:r>
        <w:t xml:space="preserve"> and Acronyms</w:t>
      </w:r>
    </w:p>
    <w:p w14:paraId="45E63447" w14:textId="77777777" w:rsidR="009303D9" w:rsidRPr="005B520E" w:rsidRDefault="009303D9" w:rsidP="00E7596C">
      <w:pPr>
        <w:pStyle w:val="Textkrper"/>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2B70660E" w14:textId="77777777" w:rsidR="009303D9" w:rsidRDefault="009303D9" w:rsidP="00ED0149">
      <w:pPr>
        <w:pStyle w:val="berschrift2"/>
      </w:pPr>
      <w:r>
        <w:lastRenderedPageBreak/>
        <w:t>Units</w:t>
      </w:r>
    </w:p>
    <w:p w14:paraId="1207EDE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53E369E"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C22FBA" w14:textId="77777777"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0AADD4BB"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9C6BB76"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8127A2D" w14:textId="77777777" w:rsidR="009303D9" w:rsidRPr="005B520E" w:rsidRDefault="009303D9" w:rsidP="00ED0149">
      <w:pPr>
        <w:pStyle w:val="berschrift2"/>
      </w:pPr>
      <w:r w:rsidRPr="005B520E">
        <w:t>Equations</w:t>
      </w:r>
    </w:p>
    <w:p w14:paraId="27E60829" w14:textId="77777777" w:rsidR="009303D9" w:rsidRPr="005B520E" w:rsidRDefault="009303D9" w:rsidP="00E7596C">
      <w:pPr>
        <w:pStyle w:val="Textkrper"/>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ED3D161" w14:textId="77777777" w:rsidR="009303D9" w:rsidRPr="00D7522C" w:rsidRDefault="009303D9" w:rsidP="00E7596C">
      <w:pPr>
        <w:pStyle w:val="Textkrper"/>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1450D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96D9FA5" w14:textId="77777777" w:rsidR="009303D9" w:rsidRDefault="009303D9" w:rsidP="00E7596C">
      <w:pPr>
        <w:pStyle w:val="Textkrper"/>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5208D1C" w14:textId="77777777" w:rsidR="009303D9" w:rsidRDefault="009303D9" w:rsidP="00ED0149">
      <w:pPr>
        <w:pStyle w:val="berschrift2"/>
      </w:pPr>
      <w:r>
        <w:t>Figures and Tables</w:t>
      </w:r>
    </w:p>
    <w:p w14:paraId="6CD234D3" w14:textId="77777777" w:rsidR="009303D9" w:rsidRDefault="0004781E" w:rsidP="00FA4C32">
      <w:pPr>
        <w:pStyle w:val="berschrift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74171B2"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4079F73A" w14:textId="77777777">
        <w:trPr>
          <w:cantSplit/>
          <w:trHeight w:val="240"/>
          <w:tblHeader/>
          <w:jc w:val="center"/>
        </w:trPr>
        <w:tc>
          <w:tcPr>
            <w:tcW w:w="720" w:type="dxa"/>
            <w:vMerge w:val="restart"/>
            <w:vAlign w:val="center"/>
          </w:tcPr>
          <w:p w14:paraId="04B39B00" w14:textId="77777777" w:rsidR="009303D9" w:rsidRDefault="009303D9">
            <w:pPr>
              <w:pStyle w:val="tablecolhead"/>
            </w:pPr>
            <w:r>
              <w:t>Table Head</w:t>
            </w:r>
          </w:p>
        </w:tc>
        <w:tc>
          <w:tcPr>
            <w:tcW w:w="4140" w:type="dxa"/>
            <w:gridSpan w:val="3"/>
            <w:vAlign w:val="center"/>
          </w:tcPr>
          <w:p w14:paraId="794E0099" w14:textId="77777777" w:rsidR="009303D9" w:rsidRDefault="009303D9">
            <w:pPr>
              <w:pStyle w:val="tablecolhead"/>
            </w:pPr>
            <w:r>
              <w:t>Table Column Head</w:t>
            </w:r>
          </w:p>
        </w:tc>
      </w:tr>
      <w:tr w:rsidR="009303D9" w14:paraId="697079AA" w14:textId="77777777">
        <w:trPr>
          <w:cantSplit/>
          <w:trHeight w:val="240"/>
          <w:tblHeader/>
          <w:jc w:val="center"/>
        </w:trPr>
        <w:tc>
          <w:tcPr>
            <w:tcW w:w="720" w:type="dxa"/>
            <w:vMerge/>
          </w:tcPr>
          <w:p w14:paraId="220E3979" w14:textId="77777777" w:rsidR="009303D9" w:rsidRDefault="009303D9">
            <w:pPr>
              <w:rPr>
                <w:sz w:val="16"/>
                <w:szCs w:val="16"/>
              </w:rPr>
            </w:pPr>
          </w:p>
        </w:tc>
        <w:tc>
          <w:tcPr>
            <w:tcW w:w="2340" w:type="dxa"/>
            <w:vAlign w:val="center"/>
          </w:tcPr>
          <w:p w14:paraId="16BFA2CA" w14:textId="77777777" w:rsidR="009303D9" w:rsidRDefault="009303D9">
            <w:pPr>
              <w:pStyle w:val="tablecolsubhead"/>
            </w:pPr>
            <w:r>
              <w:t>Table column subhead</w:t>
            </w:r>
          </w:p>
        </w:tc>
        <w:tc>
          <w:tcPr>
            <w:tcW w:w="900" w:type="dxa"/>
            <w:vAlign w:val="center"/>
          </w:tcPr>
          <w:p w14:paraId="50D4CBF7" w14:textId="77777777" w:rsidR="009303D9" w:rsidRDefault="009303D9">
            <w:pPr>
              <w:pStyle w:val="tablecolsubhead"/>
            </w:pPr>
            <w:r>
              <w:t>Subhead</w:t>
            </w:r>
          </w:p>
        </w:tc>
        <w:tc>
          <w:tcPr>
            <w:tcW w:w="900" w:type="dxa"/>
            <w:vAlign w:val="center"/>
          </w:tcPr>
          <w:p w14:paraId="0EA19F7F" w14:textId="77777777" w:rsidR="009303D9" w:rsidRDefault="009303D9">
            <w:pPr>
              <w:pStyle w:val="tablecolsubhead"/>
            </w:pPr>
            <w:r>
              <w:t>Subhead</w:t>
            </w:r>
          </w:p>
        </w:tc>
      </w:tr>
      <w:tr w:rsidR="009303D9" w14:paraId="58D53887" w14:textId="77777777">
        <w:trPr>
          <w:trHeight w:val="320"/>
          <w:jc w:val="center"/>
        </w:trPr>
        <w:tc>
          <w:tcPr>
            <w:tcW w:w="720" w:type="dxa"/>
            <w:vAlign w:val="center"/>
          </w:tcPr>
          <w:p w14:paraId="1AF8673F" w14:textId="77777777" w:rsidR="009303D9" w:rsidRDefault="009303D9">
            <w:pPr>
              <w:pStyle w:val="tablecopy"/>
              <w:rPr>
                <w:sz w:val="8"/>
                <w:szCs w:val="8"/>
              </w:rPr>
            </w:pPr>
            <w:r>
              <w:t>copy</w:t>
            </w:r>
          </w:p>
        </w:tc>
        <w:tc>
          <w:tcPr>
            <w:tcW w:w="2340" w:type="dxa"/>
            <w:vAlign w:val="center"/>
          </w:tcPr>
          <w:p w14:paraId="469D925C" w14:textId="77777777" w:rsidR="009303D9" w:rsidRDefault="009303D9">
            <w:pPr>
              <w:pStyle w:val="tablecopy"/>
            </w:pPr>
            <w:r>
              <w:t>More table copy</w:t>
            </w:r>
            <w:r>
              <w:rPr>
                <w:vertAlign w:val="superscript"/>
              </w:rPr>
              <w:t>a</w:t>
            </w:r>
          </w:p>
        </w:tc>
        <w:tc>
          <w:tcPr>
            <w:tcW w:w="900" w:type="dxa"/>
            <w:vAlign w:val="center"/>
          </w:tcPr>
          <w:p w14:paraId="2604AF49" w14:textId="77777777" w:rsidR="009303D9" w:rsidRDefault="009303D9">
            <w:pPr>
              <w:rPr>
                <w:sz w:val="16"/>
                <w:szCs w:val="16"/>
              </w:rPr>
            </w:pPr>
          </w:p>
        </w:tc>
        <w:tc>
          <w:tcPr>
            <w:tcW w:w="900" w:type="dxa"/>
            <w:vAlign w:val="center"/>
          </w:tcPr>
          <w:p w14:paraId="1CC55186" w14:textId="77777777" w:rsidR="009303D9" w:rsidRDefault="009303D9">
            <w:pPr>
              <w:rPr>
                <w:sz w:val="16"/>
                <w:szCs w:val="16"/>
              </w:rPr>
            </w:pPr>
          </w:p>
        </w:tc>
      </w:tr>
    </w:tbl>
    <w:p w14:paraId="06E66B6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0B26E5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8409E81" w14:textId="77777777" w:rsidR="0080791D" w:rsidRPr="005B520E" w:rsidRDefault="009303D9" w:rsidP="00E7596C">
      <w:pPr>
        <w:pStyle w:val="Textkrper"/>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20DA7F6" w14:textId="77777777" w:rsidR="0080791D" w:rsidRDefault="0080791D" w:rsidP="0080791D">
      <w:pPr>
        <w:pStyle w:val="berschrift5"/>
      </w:pPr>
      <w:r w:rsidRPr="005B520E">
        <w:t>Acknowledgment</w:t>
      </w:r>
      <w:r>
        <w:t xml:space="preserve"> </w:t>
      </w:r>
      <w:r>
        <w:rPr>
          <w:i/>
          <w:iCs/>
        </w:rPr>
        <w:t>(</w:t>
      </w:r>
      <w:r w:rsidRPr="00651A08">
        <w:rPr>
          <w:i/>
          <w:iCs/>
          <w:smallCaps w:val="0"/>
        </w:rPr>
        <w:t>Heading 5</w:t>
      </w:r>
      <w:r>
        <w:rPr>
          <w:i/>
          <w:iCs/>
        </w:rPr>
        <w:t>)</w:t>
      </w:r>
    </w:p>
    <w:p w14:paraId="30F14DD4" w14:textId="77777777" w:rsidR="00575BCA" w:rsidRDefault="0080791D" w:rsidP="00836367">
      <w:pPr>
        <w:pStyle w:val="Textkrper"/>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443801A" w14:textId="77777777" w:rsidR="009303D9" w:rsidRDefault="009303D9" w:rsidP="00A059B3">
      <w:pPr>
        <w:pStyle w:val="berschrift5"/>
      </w:pPr>
      <w:r w:rsidRPr="005B520E">
        <w:t>References</w:t>
      </w:r>
    </w:p>
    <w:p w14:paraId="31E3F2AC"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0E18F0C" w14:textId="77777777" w:rsidR="009303D9" w:rsidRDefault="009303D9" w:rsidP="0004781E">
      <w:pPr>
        <w:pStyle w:val="references"/>
        <w:ind w:left="354" w:hanging="354"/>
      </w:pPr>
      <w:r>
        <w:t>J. Clerk Maxwell, A Treatise on Electricity and Magnetism, 3rd ed., vol. 2. Oxford: Clarendon, 1892, pp.68–73.</w:t>
      </w:r>
    </w:p>
    <w:p w14:paraId="38397BAD"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04A7E28" w14:textId="77777777" w:rsidR="009303D9" w:rsidRDefault="009303D9" w:rsidP="0004781E">
      <w:pPr>
        <w:pStyle w:val="references"/>
        <w:ind w:left="354" w:hanging="354"/>
      </w:pPr>
      <w:r>
        <w:t>K. Elissa, “Title of paper if known,” unpublished.</w:t>
      </w:r>
    </w:p>
    <w:p w14:paraId="14D68400" w14:textId="77777777" w:rsidR="009303D9" w:rsidRDefault="009303D9" w:rsidP="0004781E">
      <w:pPr>
        <w:pStyle w:val="references"/>
        <w:ind w:left="354" w:hanging="354"/>
      </w:pPr>
      <w:r>
        <w:t>R. Nicole, “Title of paper with only first word capitalized,” J. Name Stand. Abbrev., in press.</w:t>
      </w:r>
    </w:p>
    <w:p w14:paraId="0492A1B6"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08526EF4" w14:textId="77777777" w:rsidR="009303D9" w:rsidRDefault="009303D9" w:rsidP="0004781E">
      <w:pPr>
        <w:pStyle w:val="references"/>
        <w:ind w:left="354" w:hanging="354"/>
      </w:pPr>
      <w:r>
        <w:t>M. Young, The Technical Writer</w:t>
      </w:r>
      <w:r w:rsidR="00E7596C">
        <w:t>’</w:t>
      </w:r>
      <w:r>
        <w:t>s Handbook. Mill Valley, CA: University Science, 1989.</w:t>
      </w:r>
    </w:p>
    <w:p w14:paraId="7B5057E2" w14:textId="09E11493" w:rsidR="009303D9" w:rsidRDefault="009303D9" w:rsidP="00FB3232">
      <w:pPr>
        <w:jc w:val="both"/>
      </w:pP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CBFCE" w14:textId="77777777" w:rsidR="00B44A76" w:rsidRDefault="00B44A76" w:rsidP="001A3B3D">
      <w:r>
        <w:separator/>
      </w:r>
    </w:p>
  </w:endnote>
  <w:endnote w:type="continuationSeparator" w:id="0">
    <w:p w14:paraId="5747304A" w14:textId="77777777" w:rsidR="00B44A76" w:rsidRDefault="00B44A7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BBCD" w14:textId="3DE0C9E0" w:rsidR="001A3B3D" w:rsidRPr="006F6D3D" w:rsidRDefault="001A3B3D" w:rsidP="0056610F">
    <w:pPr>
      <w:pStyle w:val="Fuzeile"/>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5AD8" w14:textId="77777777" w:rsidR="00B44A76" w:rsidRDefault="00B44A76" w:rsidP="001A3B3D">
      <w:r>
        <w:separator/>
      </w:r>
    </w:p>
  </w:footnote>
  <w:footnote w:type="continuationSeparator" w:id="0">
    <w:p w14:paraId="49390376" w14:textId="77777777" w:rsidR="00B44A76" w:rsidRDefault="00B44A76"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1261245">
    <w:abstractNumId w:val="14"/>
  </w:num>
  <w:num w:numId="2" w16cid:durableId="1090472709">
    <w:abstractNumId w:val="19"/>
  </w:num>
  <w:num w:numId="3" w16cid:durableId="1155410471">
    <w:abstractNumId w:val="13"/>
  </w:num>
  <w:num w:numId="4" w16cid:durableId="2058317083">
    <w:abstractNumId w:val="16"/>
  </w:num>
  <w:num w:numId="5" w16cid:durableId="1589343676">
    <w:abstractNumId w:val="16"/>
  </w:num>
  <w:num w:numId="6" w16cid:durableId="644748130">
    <w:abstractNumId w:val="16"/>
  </w:num>
  <w:num w:numId="7" w16cid:durableId="1736466591">
    <w:abstractNumId w:val="16"/>
  </w:num>
  <w:num w:numId="8" w16cid:durableId="1625229711">
    <w:abstractNumId w:val="18"/>
  </w:num>
  <w:num w:numId="9" w16cid:durableId="35743205">
    <w:abstractNumId w:val="20"/>
  </w:num>
  <w:num w:numId="10" w16cid:durableId="756443203">
    <w:abstractNumId w:val="15"/>
  </w:num>
  <w:num w:numId="11" w16cid:durableId="1685477817">
    <w:abstractNumId w:val="12"/>
  </w:num>
  <w:num w:numId="12" w16cid:durableId="677971272">
    <w:abstractNumId w:val="11"/>
  </w:num>
  <w:num w:numId="13" w16cid:durableId="881285402">
    <w:abstractNumId w:val="0"/>
  </w:num>
  <w:num w:numId="14" w16cid:durableId="1100377224">
    <w:abstractNumId w:val="10"/>
  </w:num>
  <w:num w:numId="15" w16cid:durableId="1846090381">
    <w:abstractNumId w:val="8"/>
  </w:num>
  <w:num w:numId="16" w16cid:durableId="1637949178">
    <w:abstractNumId w:val="7"/>
  </w:num>
  <w:num w:numId="17" w16cid:durableId="1195196407">
    <w:abstractNumId w:val="6"/>
  </w:num>
  <w:num w:numId="18" w16cid:durableId="2065564721">
    <w:abstractNumId w:val="5"/>
  </w:num>
  <w:num w:numId="19" w16cid:durableId="1337685673">
    <w:abstractNumId w:val="9"/>
  </w:num>
  <w:num w:numId="20" w16cid:durableId="1859661987">
    <w:abstractNumId w:val="4"/>
  </w:num>
  <w:num w:numId="21" w16cid:durableId="2101216547">
    <w:abstractNumId w:val="3"/>
  </w:num>
  <w:num w:numId="22" w16cid:durableId="762796927">
    <w:abstractNumId w:val="2"/>
  </w:num>
  <w:num w:numId="23" w16cid:durableId="1002047581">
    <w:abstractNumId w:val="1"/>
  </w:num>
  <w:num w:numId="24" w16cid:durableId="272399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6736A"/>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1E91"/>
    <w:rsid w:val="008C4B23"/>
    <w:rsid w:val="008F6E2C"/>
    <w:rsid w:val="009303D9"/>
    <w:rsid w:val="00933C64"/>
    <w:rsid w:val="00972203"/>
    <w:rsid w:val="009917C1"/>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B32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91FF3"/>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left" w:pos="216"/>
      </w:tabs>
      <w:spacing w:before="160" w:after="80"/>
      <w:ind w:firstLine="0"/>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erschrift3">
    <w:name w:val="heading 3"/>
    <w:basedOn w:val="Standard"/>
    <w:next w:val="Standard"/>
    <w:qFormat/>
    <w:rsid w:val="00794804"/>
    <w:pPr>
      <w:numPr>
        <w:ilvl w:val="2"/>
        <w:numId w:val="4"/>
      </w:numPr>
      <w:spacing w:line="240" w:lineRule="exact"/>
      <w:ind w:firstLine="288"/>
      <w:jc w:val="both"/>
      <w:outlineLvl w:val="2"/>
    </w:pPr>
    <w:rPr>
      <w:i/>
      <w:iCs/>
      <w:noProof/>
    </w:rPr>
  </w:style>
  <w:style w:type="paragraph" w:styleId="berschrift4">
    <w:name w:val="heading 4"/>
    <w:basedOn w:val="Standard"/>
    <w:next w:val="Standard"/>
    <w:qFormat/>
    <w:rsid w:val="00794804"/>
    <w:pPr>
      <w:numPr>
        <w:ilvl w:val="3"/>
        <w:numId w:val="4"/>
      </w:numPr>
      <w:tabs>
        <w:tab w:val="clear" w:pos="630"/>
        <w:tab w:val="left" w:pos="720"/>
      </w:tabs>
      <w:spacing w:before="40" w:after="40"/>
      <w:ind w:firstLine="504"/>
      <w:jc w:val="both"/>
      <w:outlineLvl w:val="3"/>
    </w:pPr>
    <w:rPr>
      <w:i/>
      <w:iCs/>
      <w:noProof/>
    </w:rPr>
  </w:style>
  <w:style w:type="paragraph" w:styleId="berschrift5">
    <w:name w:val="heading 5"/>
    <w:basedOn w:val="Standard"/>
    <w:next w:val="Standard"/>
    <w:qFormat/>
    <w:pPr>
      <w:tabs>
        <w:tab w:val="left" w:pos="360"/>
      </w:tabs>
      <w:spacing w:before="160" w:after="80"/>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xtkrper">
    <w:name w:val="Body Text"/>
    <w:basedOn w:val="Standard"/>
    <w:link w:val="TextkrperZchn"/>
    <w:rsid w:val="00E7596C"/>
    <w:pPr>
      <w:tabs>
        <w:tab w:val="left" w:pos="288"/>
      </w:tabs>
      <w:spacing w:after="120" w:line="228" w:lineRule="auto"/>
      <w:ind w:firstLine="288"/>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648"/>
      </w:tabs>
      <w:ind w:left="576" w:hanging="288"/>
    </w:pPr>
  </w:style>
  <w:style w:type="paragraph" w:customStyle="1" w:styleId="equation">
    <w:name w:val="equation"/>
    <w:basedOn w:val="Standard"/>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Kopfzeile">
    <w:name w:val="header"/>
    <w:basedOn w:val="Standard"/>
    <w:link w:val="KopfzeileZchn"/>
    <w:rsid w:val="001A3B3D"/>
    <w:pPr>
      <w:tabs>
        <w:tab w:val="center" w:pos="4680"/>
        <w:tab w:val="right" w:pos="9360"/>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rsid w:val="001A3B3D"/>
    <w:pPr>
      <w:tabs>
        <w:tab w:val="center" w:pos="4680"/>
        <w:tab w:val="right" w:pos="9360"/>
      </w:tabs>
    </w:pPr>
  </w:style>
  <w:style w:type="character" w:customStyle="1" w:styleId="FuzeileZchn">
    <w:name w:val="Fußzeile Zchn"/>
    <w:basedOn w:val="Absatz-Standardschriftart"/>
    <w:link w:val="Fuzeile"/>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conference-template-a4-onecolumn.dotx</Template>
  <TotalTime>0</TotalTime>
  <Pages>2</Pages>
  <Words>1457</Words>
  <Characters>7406</Characters>
  <Application>Microsoft Office Word</Application>
  <DocSecurity>0</DocSecurity>
  <Lines>145</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Ahmed Yahia Kallel</cp:lastModifiedBy>
  <cp:revision>2</cp:revision>
  <dcterms:created xsi:type="dcterms:W3CDTF">2024-07-02T19:14:00Z</dcterms:created>
  <dcterms:modified xsi:type="dcterms:W3CDTF">2024-07-02T19:14:00Z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fc58d133a54fecc902ae056a7faa834a73b4389746f6d43f3e170e75f910935c</vt:lpwstr>
  </property>
</Properties>
</file>